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F5" w:rsidRPr="00FC2CF4" w:rsidRDefault="00F922F5" w:rsidP="00FC2CF4">
      <w:pPr>
        <w:spacing w:line="360" w:lineRule="exact"/>
        <w:ind w:right="480" w:firstLineChars="4850" w:firstLine="11640"/>
        <w:rPr>
          <w:rFonts w:ascii="微软雅黑" w:eastAsia="微软雅黑" w:hAnsi="微软雅黑"/>
          <w:i/>
          <w:lang w:eastAsia="zh-CN"/>
        </w:rPr>
      </w:pPr>
      <w:bookmarkStart w:id="0" w:name="_GoBack"/>
      <w:bookmarkEnd w:id="0"/>
      <w:r w:rsidRPr="00FC2CF4">
        <w:rPr>
          <w:rFonts w:ascii="微软雅黑" w:eastAsia="微软雅黑" w:hAnsi="微软雅黑"/>
          <w:i/>
          <w:lang w:eastAsia="zh-CN"/>
        </w:rPr>
        <w:t>20</w:t>
      </w:r>
      <w:r w:rsidRPr="00FC2CF4">
        <w:rPr>
          <w:rFonts w:ascii="微软雅黑" w:eastAsia="微软雅黑" w:hAnsi="微软雅黑" w:hint="eastAsia"/>
          <w:i/>
          <w:lang w:eastAsia="zh-CN"/>
        </w:rPr>
        <w:t>1</w:t>
      </w:r>
      <w:r w:rsidR="00054ECB">
        <w:rPr>
          <w:rFonts w:ascii="微软雅黑" w:eastAsia="微软雅黑" w:hAnsi="微软雅黑" w:hint="eastAsia"/>
          <w:i/>
          <w:lang w:eastAsia="zh-CN"/>
        </w:rPr>
        <w:t>5</w:t>
      </w:r>
      <w:r w:rsidRPr="00FC2CF4">
        <w:rPr>
          <w:rFonts w:ascii="微软雅黑" w:eastAsia="微软雅黑" w:hAnsi="微软雅黑" w:hint="eastAsia"/>
          <w:i/>
          <w:lang w:eastAsia="zh-CN"/>
        </w:rPr>
        <w:t>年5月版</w:t>
      </w:r>
    </w:p>
    <w:p w:rsidR="00F922F5" w:rsidRPr="00FC2CF4" w:rsidRDefault="00F922F5" w:rsidP="00054ECB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FC2CF4">
        <w:rPr>
          <w:rFonts w:ascii="微软雅黑" w:eastAsia="微软雅黑" w:hAnsi="微软雅黑" w:hint="eastAsia"/>
          <w:b/>
          <w:sz w:val="28"/>
          <w:szCs w:val="28"/>
          <w:lang w:eastAsia="zh-CN"/>
        </w:rPr>
        <w:t>申请广东省何享健慈善基金会资金</w:t>
      </w:r>
    </w:p>
    <w:p w:rsidR="00FC2CF4" w:rsidRPr="00054ECB" w:rsidRDefault="00F922F5" w:rsidP="00054ECB">
      <w:pPr>
        <w:spacing w:line="276" w:lineRule="auto"/>
        <w:jc w:val="center"/>
        <w:rPr>
          <w:rFonts w:ascii="微软雅黑" w:eastAsia="微软雅黑" w:hAnsi="微软雅黑"/>
          <w:sz w:val="28"/>
          <w:szCs w:val="28"/>
          <w:lang w:eastAsia="zh-CN"/>
        </w:rPr>
      </w:pPr>
      <w:r w:rsidRPr="00FC2CF4">
        <w:rPr>
          <w:rFonts w:ascii="微软雅黑" w:eastAsia="微软雅黑" w:hAnsi="微软雅黑" w:hint="eastAsia"/>
          <w:b/>
          <w:sz w:val="28"/>
          <w:szCs w:val="28"/>
          <w:lang w:eastAsia="zh-CN"/>
        </w:rPr>
        <w:t>项目建议书</w:t>
      </w:r>
    </w:p>
    <w:p w:rsidR="00FC2CF4" w:rsidRDefault="00FC2CF4" w:rsidP="00FC2CF4">
      <w:pPr>
        <w:pStyle w:val="5"/>
        <w:spacing w:line="360" w:lineRule="exact"/>
        <w:ind w:leftChars="0" w:left="1"/>
        <w:rPr>
          <w:rFonts w:ascii="微软雅黑" w:eastAsia="微软雅黑" w:hAnsi="微软雅黑"/>
          <w:sz w:val="24"/>
          <w:szCs w:val="24"/>
          <w:lang w:eastAsia="zh-CN"/>
        </w:rPr>
      </w:pPr>
      <w:r w:rsidRPr="00FC2CF4">
        <w:rPr>
          <w:rFonts w:ascii="微软雅黑" w:eastAsia="微软雅黑" w:hAnsi="微软雅黑" w:hint="eastAsia"/>
          <w:sz w:val="24"/>
          <w:szCs w:val="24"/>
          <w:lang w:eastAsia="zh-CN"/>
        </w:rPr>
        <w:t>项目简介：</w:t>
      </w:r>
    </w:p>
    <w:p w:rsidR="00054ECB" w:rsidRDefault="00054ECB" w:rsidP="00054ECB">
      <w:pPr>
        <w:rPr>
          <w:rFonts w:eastAsiaTheme="minorEastAsia"/>
          <w:lang w:eastAsia="zh-CN"/>
        </w:rPr>
      </w:pPr>
    </w:p>
    <w:p w:rsidR="00054ECB" w:rsidRPr="000F1E5B" w:rsidRDefault="00054ECB" w:rsidP="00054ECB">
      <w:pPr>
        <w:rPr>
          <w:rFonts w:ascii="等线 Light" w:eastAsia="等线 Light" w:hAnsi="等线 Light" w:cs="等线 Light"/>
          <w:lang w:eastAsia="zh-CN"/>
        </w:rPr>
      </w:pPr>
    </w:p>
    <w:p w:rsidR="00054ECB" w:rsidRPr="000F1E5B" w:rsidRDefault="00054ECB" w:rsidP="00054ECB">
      <w:pPr>
        <w:rPr>
          <w:rFonts w:ascii="等线" w:eastAsia="等线" w:hAnsi="等线" w:cs="等线"/>
          <w:lang w:eastAsia="zh-CN"/>
        </w:rPr>
      </w:pPr>
    </w:p>
    <w:p w:rsidR="00054ECB" w:rsidRDefault="00054ECB" w:rsidP="00054ECB">
      <w:pPr>
        <w:rPr>
          <w:rFonts w:eastAsiaTheme="minorEastAsia"/>
          <w:lang w:eastAsia="zh-CN"/>
        </w:rPr>
      </w:pPr>
    </w:p>
    <w:p w:rsidR="00054ECB" w:rsidRPr="00054ECB" w:rsidRDefault="00054ECB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申请日期：</w:t>
      </w:r>
    </w:p>
    <w:p w:rsidR="0063369B" w:rsidRDefault="00054ECB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机构名称：</w:t>
      </w:r>
      <w:r w:rsidR="000958B5">
        <w:rPr>
          <w:rFonts w:ascii="微软雅黑" w:eastAsia="微软雅黑" w:hAnsi="微软雅黑" w:hint="eastAsia"/>
          <w:lang w:eastAsia="zh-CN"/>
        </w:rPr>
        <w:t xml:space="preserve">                               </w:t>
      </w:r>
    </w:p>
    <w:p w:rsidR="0063369B" w:rsidRDefault="000958B5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 xml:space="preserve">机构地址：                                </w:t>
      </w:r>
    </w:p>
    <w:p w:rsidR="00054ECB" w:rsidRPr="00054ECB" w:rsidRDefault="00054ECB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机构</w:t>
      </w:r>
      <w:r w:rsidR="000958B5">
        <w:rPr>
          <w:rFonts w:ascii="微软雅黑" w:eastAsia="微软雅黑" w:hAnsi="微软雅黑" w:hint="eastAsia"/>
          <w:lang w:eastAsia="zh-CN"/>
        </w:rPr>
        <w:t>法人</w:t>
      </w:r>
      <w:r w:rsidRPr="00054ECB">
        <w:rPr>
          <w:rFonts w:ascii="微软雅黑" w:eastAsia="微软雅黑" w:hAnsi="微软雅黑" w:hint="eastAsia"/>
          <w:lang w:eastAsia="zh-CN"/>
        </w:rPr>
        <w:t>名称：</w:t>
      </w:r>
      <w:r w:rsidRPr="00054ECB">
        <w:rPr>
          <w:rFonts w:ascii="微软雅黑" w:eastAsia="微软雅黑" w:hAnsi="微软雅黑"/>
          <w:lang w:eastAsia="zh-CN"/>
        </w:rPr>
        <w:tab/>
      </w:r>
    </w:p>
    <w:p w:rsidR="00FC2CF4" w:rsidRDefault="000958B5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机构联系方式</w:t>
      </w:r>
      <w:r w:rsidR="00054ECB" w:rsidRPr="00054ECB">
        <w:rPr>
          <w:rFonts w:ascii="微软雅黑" w:eastAsia="微软雅黑" w:hAnsi="微软雅黑" w:hint="eastAsia"/>
          <w:lang w:eastAsia="zh-CN"/>
        </w:rPr>
        <w:t>：（电话）</w:t>
      </w:r>
      <w:r w:rsidR="00054ECB" w:rsidRPr="00054ECB">
        <w:rPr>
          <w:rFonts w:ascii="微软雅黑" w:eastAsia="微软雅黑" w:hAnsi="微软雅黑"/>
          <w:lang w:eastAsia="zh-CN"/>
        </w:rPr>
        <w:tab/>
      </w:r>
      <w:r w:rsidR="00054ECB" w:rsidRPr="00054ECB">
        <w:rPr>
          <w:rFonts w:ascii="微软雅黑" w:eastAsia="微软雅黑" w:hAnsi="微软雅黑"/>
          <w:lang w:eastAsia="zh-CN"/>
        </w:rPr>
        <w:tab/>
      </w:r>
      <w:r>
        <w:rPr>
          <w:rFonts w:ascii="微软雅黑" w:eastAsia="微软雅黑" w:hAnsi="微软雅黑" w:hint="eastAsia"/>
          <w:lang w:eastAsia="zh-CN"/>
        </w:rPr>
        <w:t xml:space="preserve">     </w:t>
      </w:r>
      <w:r w:rsidR="00054ECB" w:rsidRPr="00054ECB">
        <w:rPr>
          <w:rFonts w:ascii="微软雅黑" w:eastAsia="微软雅黑" w:hAnsi="微软雅黑"/>
          <w:lang w:eastAsia="zh-CN"/>
        </w:rPr>
        <w:tab/>
      </w:r>
      <w:r w:rsidR="00054ECB" w:rsidRPr="00054ECB">
        <w:rPr>
          <w:rFonts w:ascii="微软雅黑" w:eastAsia="微软雅黑" w:hAnsi="微软雅黑"/>
          <w:lang w:eastAsia="zh-CN"/>
        </w:rPr>
        <w:tab/>
      </w:r>
      <w:r w:rsidR="00054ECB">
        <w:rPr>
          <w:rFonts w:ascii="微软雅黑" w:eastAsia="微软雅黑" w:hAnsi="微软雅黑" w:hint="eastAsia"/>
          <w:lang w:eastAsia="zh-CN"/>
        </w:rPr>
        <w:t xml:space="preserve">    </w:t>
      </w:r>
      <w:r w:rsidR="00054ECB" w:rsidRPr="00054ECB">
        <w:rPr>
          <w:rFonts w:ascii="微软雅黑" w:eastAsia="微软雅黑" w:hAnsi="微软雅黑" w:hint="eastAsia"/>
          <w:lang w:eastAsia="zh-CN"/>
        </w:rPr>
        <w:t>（传真）</w:t>
      </w:r>
      <w:r>
        <w:rPr>
          <w:rFonts w:ascii="微软雅黑" w:eastAsia="微软雅黑" w:hAnsi="微软雅黑" w:hint="eastAsia"/>
          <w:lang w:eastAsia="zh-CN"/>
        </w:rPr>
        <w:t xml:space="preserve">                        </w:t>
      </w:r>
      <w:r w:rsidR="00054ECB" w:rsidRPr="00054ECB">
        <w:rPr>
          <w:rFonts w:ascii="微软雅黑" w:eastAsia="微软雅黑" w:hAnsi="微软雅黑" w:hint="eastAsia"/>
          <w:lang w:eastAsia="zh-CN"/>
        </w:rPr>
        <w:t>（网址）</w:t>
      </w:r>
    </w:p>
    <w:p w:rsidR="000958B5" w:rsidRPr="000958B5" w:rsidRDefault="000958B5" w:rsidP="00054ECB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项目负责人名称：</w:t>
      </w:r>
    </w:p>
    <w:p w:rsidR="00D0577C" w:rsidRDefault="000958B5" w:rsidP="00D0577C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项目负责人联系方式：</w:t>
      </w:r>
      <w:r w:rsidRPr="00054ECB">
        <w:rPr>
          <w:rFonts w:ascii="微软雅黑" w:eastAsia="微软雅黑" w:hAnsi="微软雅黑" w:hint="eastAsia"/>
          <w:lang w:eastAsia="zh-CN"/>
        </w:rPr>
        <w:t>（电话）</w:t>
      </w:r>
      <w:r>
        <w:rPr>
          <w:rFonts w:ascii="微软雅黑" w:eastAsia="微软雅黑" w:hAnsi="微软雅黑" w:hint="eastAsia"/>
          <w:lang w:eastAsia="zh-CN"/>
        </w:rPr>
        <w:t xml:space="preserve">                         （电邮）                       （QQ）</w:t>
      </w:r>
    </w:p>
    <w:p w:rsidR="00D0577C" w:rsidRPr="00D0577C" w:rsidRDefault="00D0577C" w:rsidP="00D0577C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</w:p>
    <w:p w:rsidR="00F922F5" w:rsidRPr="00054ECB" w:rsidRDefault="005C4FFA" w:rsidP="00FC2CF4">
      <w:pPr>
        <w:pStyle w:val="5"/>
        <w:spacing w:line="360" w:lineRule="exact"/>
        <w:ind w:leftChars="0" w:left="1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第一部份：机构／团队</w:t>
      </w:r>
      <w:r w:rsidR="00F922F5" w:rsidRPr="00054ECB">
        <w:rPr>
          <w:rFonts w:ascii="微软雅黑" w:eastAsia="微软雅黑" w:hAnsi="微软雅黑" w:hint="eastAsia"/>
          <w:sz w:val="24"/>
          <w:szCs w:val="24"/>
          <w:lang w:eastAsia="zh-CN"/>
        </w:rPr>
        <w:t>简介</w:t>
      </w:r>
    </w:p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b/>
          <w:lang w:val="en-GB" w:eastAsia="zh-CN"/>
        </w:rPr>
      </w:pPr>
    </w:p>
    <w:p w:rsidR="00054ECB" w:rsidRPr="00054ECB" w:rsidRDefault="00F922F5" w:rsidP="00FC2CF4">
      <w:pPr>
        <w:spacing w:line="360" w:lineRule="exact"/>
        <w:rPr>
          <w:rFonts w:ascii="微软雅黑" w:eastAsia="微软雅黑" w:hAnsi="微软雅黑"/>
          <w:b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第二部份：项目资料</w:t>
      </w:r>
    </w:p>
    <w:p w:rsidR="00F922F5" w:rsidRPr="00054ECB" w:rsidRDefault="00F922F5" w:rsidP="003A10AE">
      <w:pPr>
        <w:spacing w:before="240"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项目名称：</w:t>
      </w:r>
    </w:p>
    <w:p w:rsidR="00F922F5" w:rsidRPr="00054ECB" w:rsidRDefault="00F922F5" w:rsidP="00054ECB">
      <w:pPr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项目实施地点：</w:t>
      </w:r>
    </w:p>
    <w:p w:rsidR="00054ECB" w:rsidRDefault="00F922F5" w:rsidP="00811514">
      <w:pPr>
        <w:spacing w:after="240"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项目周期（预计开始／完成时间）：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3118"/>
        <w:gridCol w:w="2835"/>
      </w:tblGrid>
      <w:tr w:rsidR="003A10AE" w:rsidRPr="00054ECB" w:rsidTr="003A10AE">
        <w:trPr>
          <w:cantSplit/>
          <w:trHeight w:val="235"/>
        </w:trPr>
        <w:tc>
          <w:tcPr>
            <w:tcW w:w="2552" w:type="dxa"/>
            <w:vMerge w:val="restart"/>
            <w:vAlign w:val="center"/>
          </w:tcPr>
          <w:p w:rsidR="003A10AE" w:rsidRPr="003A10AE" w:rsidRDefault="003A10AE" w:rsidP="003A10AE">
            <w:pPr>
              <w:spacing w:line="360" w:lineRule="exact"/>
              <w:rPr>
                <w:rFonts w:ascii="微软雅黑" w:hAnsi="微软雅黑"/>
              </w:rPr>
            </w:pPr>
            <w:r w:rsidRPr="00811514">
              <w:rPr>
                <w:rFonts w:ascii="微软雅黑" w:eastAsia="微软雅黑" w:hAnsi="微软雅黑" w:hint="eastAsia"/>
              </w:rPr>
              <w:t>项目受益人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A10AE" w:rsidRPr="00054ECB" w:rsidRDefault="003A10AE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受益群体类型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A10AE" w:rsidRPr="00054ECB" w:rsidRDefault="003A10AE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直接</w:t>
            </w:r>
            <w:r>
              <w:rPr>
                <w:rFonts w:ascii="微软雅黑" w:eastAsia="微软雅黑" w:hAnsi="微软雅黑" w:hint="eastAsia"/>
                <w:lang w:eastAsia="zh-CN"/>
              </w:rPr>
              <w:t>受益人数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A10AE" w:rsidRPr="00054ECB" w:rsidRDefault="003A10AE" w:rsidP="0080459D">
            <w:pPr>
              <w:spacing w:line="360" w:lineRule="exact"/>
              <w:ind w:rightChars="-45" w:right="-108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间接</w:t>
            </w:r>
            <w:r>
              <w:rPr>
                <w:rFonts w:ascii="微软雅黑" w:eastAsia="微软雅黑" w:hAnsi="微软雅黑" w:hint="eastAsia"/>
                <w:lang w:eastAsia="zh-CN"/>
              </w:rPr>
              <w:t>受益人数</w:t>
            </w:r>
          </w:p>
        </w:tc>
      </w:tr>
      <w:tr w:rsidR="003A10AE" w:rsidRPr="00054ECB" w:rsidTr="003A10AE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3A10AE" w:rsidRPr="00054ECB" w:rsidRDefault="003A10AE" w:rsidP="003A10AE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3118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A10AE" w:rsidRPr="00054ECB" w:rsidTr="003A10AE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3A10AE" w:rsidRPr="00054ECB" w:rsidRDefault="003A10AE" w:rsidP="003A10AE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A10AE" w:rsidRPr="00054ECB" w:rsidTr="003A10AE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3A10AE" w:rsidRPr="00054ECB" w:rsidRDefault="003A10AE" w:rsidP="003A10AE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A10AE" w:rsidRPr="00054ECB" w:rsidTr="003A10AE">
        <w:trPr>
          <w:cantSplit/>
          <w:trHeight w:val="232"/>
        </w:trPr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3A10AE" w:rsidRPr="00054ECB" w:rsidRDefault="003A10AE" w:rsidP="003A10AE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3A10AE" w:rsidRPr="00054ECB" w:rsidTr="003A10AE">
        <w:trPr>
          <w:cantSplit/>
          <w:trHeight w:val="363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A10AE" w:rsidRPr="00054ECB" w:rsidRDefault="003A10AE" w:rsidP="003A10AE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项目受益机构/组织</w:t>
            </w:r>
          </w:p>
        </w:tc>
        <w:tc>
          <w:tcPr>
            <w:tcW w:w="1162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3A10AE" w:rsidRPr="00811514" w:rsidRDefault="003A10AE" w:rsidP="003A10AE">
            <w:pPr>
              <w:spacing w:line="360" w:lineRule="exact"/>
              <w:ind w:right="480"/>
              <w:jc w:val="right"/>
              <w:rPr>
                <w:rFonts w:ascii="微软雅黑" w:eastAsia="微软雅黑" w:hAnsi="微软雅黑"/>
              </w:rPr>
            </w:pPr>
            <w:r w:rsidRPr="00811514">
              <w:rPr>
                <w:rFonts w:ascii="微软雅黑" w:eastAsia="微软雅黑" w:hAnsi="微软雅黑" w:hint="eastAsia"/>
              </w:rPr>
              <w:t xml:space="preserve">   </w:t>
            </w:r>
          </w:p>
        </w:tc>
      </w:tr>
      <w:tr w:rsidR="003A10AE" w:rsidRPr="00054ECB" w:rsidTr="003A10AE">
        <w:trPr>
          <w:cantSplit/>
          <w:trHeight w:val="345"/>
        </w:trPr>
        <w:tc>
          <w:tcPr>
            <w:tcW w:w="2552" w:type="dxa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备注</w:t>
            </w:r>
          </w:p>
        </w:tc>
        <w:tc>
          <w:tcPr>
            <w:tcW w:w="11623" w:type="dxa"/>
            <w:gridSpan w:val="3"/>
          </w:tcPr>
          <w:p w:rsidR="003A10AE" w:rsidRPr="00054ECB" w:rsidRDefault="003A10AE" w:rsidP="0080459D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:rsidR="00D0577C" w:rsidRPr="00054ECB" w:rsidRDefault="00D0577C" w:rsidP="00811514">
      <w:pPr>
        <w:spacing w:after="240" w:line="276" w:lineRule="auto"/>
        <w:rPr>
          <w:rFonts w:ascii="微软雅黑" w:eastAsia="微软雅黑" w:hAnsi="微软雅黑"/>
          <w:lang w:eastAsia="zh-CN"/>
        </w:rPr>
      </w:pPr>
    </w:p>
    <w:tbl>
      <w:tblPr>
        <w:tblStyle w:val="a6"/>
        <w:tblW w:w="141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175"/>
      </w:tblGrid>
      <w:tr w:rsidR="00054ECB" w:rsidRPr="00054ECB" w:rsidTr="0063369B">
        <w:tc>
          <w:tcPr>
            <w:tcW w:w="14175" w:type="dxa"/>
            <w:shd w:val="clear" w:color="auto" w:fill="998248"/>
            <w:vAlign w:val="center"/>
          </w:tcPr>
          <w:p w:rsidR="00054ECB" w:rsidRPr="00054ECB" w:rsidRDefault="00054ECB" w:rsidP="00811514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lastRenderedPageBreak/>
              <w:t>提出项目的理由和背景</w:t>
            </w:r>
          </w:p>
        </w:tc>
      </w:tr>
    </w:tbl>
    <w:p w:rsidR="0063369B" w:rsidRPr="00D0577C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811514" w:rsidRDefault="00811514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Pr="00054ECB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8227F8" w:rsidRPr="00054ECB" w:rsidRDefault="008227F8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8227F8" w:rsidRPr="00054ECB" w:rsidRDefault="008227F8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63369B">
        <w:tc>
          <w:tcPr>
            <w:tcW w:w="14034" w:type="dxa"/>
            <w:shd w:val="clear" w:color="auto" w:fill="998248"/>
            <w:vAlign w:val="center"/>
          </w:tcPr>
          <w:p w:rsidR="00F922F5" w:rsidRPr="00811514" w:rsidRDefault="00F922F5" w:rsidP="00811514">
            <w:pPr>
              <w:spacing w:line="360" w:lineRule="exact"/>
              <w:jc w:val="both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项目目标</w:t>
            </w:r>
          </w:p>
        </w:tc>
      </w:tr>
    </w:tbl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F922F5" w:rsidRPr="00054ECB" w:rsidRDefault="00F922F5" w:rsidP="00FC2CF4">
      <w:pPr>
        <w:spacing w:line="360" w:lineRule="exact"/>
        <w:ind w:left="1411" w:hangingChars="588" w:hanging="1411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1.长期目标：</w:t>
      </w:r>
      <w:r w:rsidR="008227F8" w:rsidRPr="00054ECB">
        <w:rPr>
          <w:rFonts w:ascii="微软雅黑" w:eastAsia="微软雅黑" w:hAnsi="微软雅黑"/>
          <w:lang w:eastAsia="zh-CN"/>
        </w:rPr>
        <w:t xml:space="preserve"> </w:t>
      </w:r>
    </w:p>
    <w:p w:rsidR="00FC2CF4" w:rsidRDefault="00FC2CF4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811514" w:rsidRPr="00054ECB" w:rsidRDefault="00811514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054ECB" w:rsidRDefault="00054ECB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63369B" w:rsidRPr="00054ECB" w:rsidRDefault="0063369B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F922F5" w:rsidRPr="00054ECB" w:rsidRDefault="00F922F5" w:rsidP="00FC2CF4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2.具体目标：</w:t>
      </w:r>
      <w:r w:rsidR="008227F8" w:rsidRPr="00054ECB">
        <w:rPr>
          <w:rFonts w:ascii="微软雅黑" w:eastAsia="微软雅黑" w:hAnsi="微软雅黑"/>
          <w:lang w:eastAsia="zh-CN"/>
        </w:rPr>
        <w:t xml:space="preserve"> </w:t>
      </w:r>
    </w:p>
    <w:p w:rsidR="00054ECB" w:rsidRDefault="00054ECB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811514" w:rsidRDefault="00811514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Pr="00054ECB" w:rsidRDefault="00D0577C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Pr="00054ECB" w:rsidRDefault="0063369B" w:rsidP="00FC2CF4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8227F8" w:rsidRPr="00054ECB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lastRenderedPageBreak/>
        <w:t>3.衡量指标：</w:t>
      </w:r>
    </w:p>
    <w:p w:rsid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811514" w:rsidRDefault="00811514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7C0A19" w:rsidRPr="00811514" w:rsidTr="00F31CB2">
        <w:tc>
          <w:tcPr>
            <w:tcW w:w="14034" w:type="dxa"/>
            <w:shd w:val="clear" w:color="auto" w:fill="998248"/>
            <w:vAlign w:val="center"/>
          </w:tcPr>
          <w:p w:rsidR="007C0A19" w:rsidRPr="00811514" w:rsidRDefault="007C0A19" w:rsidP="007C0A19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产出</w:t>
            </w:r>
          </w:p>
        </w:tc>
      </w:tr>
    </w:tbl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P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Pr="00811514" w:rsidRDefault="007C0A19" w:rsidP="007C0A19">
      <w:pPr>
        <w:spacing w:line="360" w:lineRule="exact"/>
        <w:rPr>
          <w:rFonts w:ascii="微软雅黑" w:eastAsia="微软雅黑" w:hAnsi="微软雅黑"/>
          <w:b/>
          <w:color w:val="FFFFFF" w:themeColor="background1"/>
          <w:lang w:eastAsia="zh-CN"/>
        </w:rPr>
      </w:pPr>
      <w:r w:rsidRPr="00811514">
        <w:rPr>
          <w:rFonts w:ascii="微软雅黑" w:eastAsia="微软雅黑" w:hAnsi="微软雅黑" w:hint="eastAsia"/>
          <w:b/>
          <w:color w:val="FFFFFF" w:themeColor="background1"/>
          <w:lang w:eastAsia="zh-CN"/>
        </w:rPr>
        <w:t>项目主要内容、活动和时间表</w:t>
      </w: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63369B">
        <w:tc>
          <w:tcPr>
            <w:tcW w:w="14034" w:type="dxa"/>
            <w:shd w:val="clear" w:color="auto" w:fill="998248"/>
            <w:vAlign w:val="center"/>
          </w:tcPr>
          <w:p w:rsidR="00F922F5" w:rsidRPr="00811514" w:rsidRDefault="00F922F5" w:rsidP="00FC2CF4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项目主要内容、活动和时间表</w:t>
            </w:r>
          </w:p>
        </w:tc>
      </w:tr>
    </w:tbl>
    <w:p w:rsidR="0063369B" w:rsidRPr="0063369B" w:rsidRDefault="00811514" w:rsidP="0063369B">
      <w:pPr>
        <w:pStyle w:val="a9"/>
        <w:numPr>
          <w:ilvl w:val="0"/>
          <w:numId w:val="4"/>
        </w:numPr>
        <w:spacing w:before="240" w:line="276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63369B">
        <w:rPr>
          <w:rFonts w:ascii="微软雅黑" w:eastAsia="微软雅黑" w:hAnsi="微软雅黑" w:hint="eastAsia"/>
          <w:b/>
          <w:sz w:val="24"/>
          <w:szCs w:val="24"/>
        </w:rPr>
        <w:t>主要工作方法：</w:t>
      </w:r>
    </w:p>
    <w:p w:rsidR="0063369B" w:rsidRPr="0063369B" w:rsidRDefault="0063369B" w:rsidP="0063369B">
      <w:pPr>
        <w:spacing w:before="240" w:line="276" w:lineRule="auto"/>
        <w:rPr>
          <w:rFonts w:ascii="微软雅黑" w:hAnsi="微软雅黑"/>
          <w:b/>
        </w:rPr>
      </w:pPr>
    </w:p>
    <w:p w:rsidR="00F922F5" w:rsidRPr="00811514" w:rsidRDefault="0063369B" w:rsidP="00054ECB">
      <w:pPr>
        <w:spacing w:line="276" w:lineRule="auto"/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lastRenderedPageBreak/>
        <w:t>2.</w:t>
      </w:r>
      <w:r w:rsidR="00F922F5" w:rsidRPr="00054ECB">
        <w:rPr>
          <w:rFonts w:ascii="微软雅黑" w:eastAsia="微软雅黑" w:hAnsi="微软雅黑" w:hint="eastAsia"/>
          <w:b/>
          <w:lang w:eastAsia="zh-CN"/>
        </w:rPr>
        <w:t>活动详细列表</w:t>
      </w:r>
      <w:r w:rsidR="00811514">
        <w:rPr>
          <w:rFonts w:ascii="微软雅黑" w:eastAsia="微软雅黑" w:hAnsi="微软雅黑" w:hint="eastAsia"/>
          <w:b/>
          <w:lang w:eastAsia="zh-CN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5529"/>
        <w:gridCol w:w="2268"/>
      </w:tblGrid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0577C" w:rsidRPr="00811514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时间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0577C" w:rsidRPr="00811514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活动内容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D0577C" w:rsidRPr="00811514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衡量指标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577C" w:rsidRPr="00811514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受益人数</w:t>
            </w: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054ECB" w:rsidTr="00D0577C">
        <w:trPr>
          <w:trHeight w:val="737"/>
        </w:trPr>
        <w:tc>
          <w:tcPr>
            <w:tcW w:w="1985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0577C" w:rsidRPr="00054ECB" w:rsidRDefault="00D0577C" w:rsidP="0080459D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D0577C" w:rsidRPr="00811514" w:rsidTr="0080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98248"/>
          <w:tblLook w:val="0000" w:firstRow="0" w:lastRow="0" w:firstColumn="0" w:lastColumn="0" w:noHBand="0" w:noVBand="0"/>
        </w:tblPrEx>
        <w:tc>
          <w:tcPr>
            <w:tcW w:w="14034" w:type="dxa"/>
            <w:gridSpan w:val="4"/>
            <w:shd w:val="clear" w:color="auto" w:fill="998248"/>
            <w:vAlign w:val="center"/>
          </w:tcPr>
          <w:p w:rsidR="00D0577C" w:rsidRPr="00811514" w:rsidRDefault="00D0577C" w:rsidP="00D0577C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lastRenderedPageBreak/>
              <w:t>项目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风险</w:t>
            </w:r>
            <w:r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  <w:t>及防控</w:t>
            </w:r>
          </w:p>
        </w:tc>
      </w:tr>
    </w:tbl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Pr="00054ECB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7C0A19" w:rsidRPr="00811514" w:rsidTr="00F31CB2">
        <w:tc>
          <w:tcPr>
            <w:tcW w:w="14034" w:type="dxa"/>
            <w:shd w:val="clear" w:color="auto" w:fill="998248"/>
            <w:vAlign w:val="center"/>
          </w:tcPr>
          <w:p w:rsidR="007C0A19" w:rsidRPr="00811514" w:rsidRDefault="007C0A19" w:rsidP="00F31CB2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创新性</w:t>
            </w:r>
          </w:p>
        </w:tc>
      </w:tr>
    </w:tbl>
    <w:p w:rsid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Pr="00054ECB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FC2CF4" w:rsidRPr="00054ECB" w:rsidRDefault="00FC2CF4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7C0A19">
        <w:tc>
          <w:tcPr>
            <w:tcW w:w="14034" w:type="dxa"/>
            <w:shd w:val="clear" w:color="auto" w:fill="998248"/>
            <w:vAlign w:val="center"/>
          </w:tcPr>
          <w:p w:rsidR="00F922F5" w:rsidRPr="00811514" w:rsidRDefault="00F922F5" w:rsidP="00FC2CF4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项目对</w:t>
            </w:r>
            <w:r w:rsidR="0063369B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社区</w:t>
            </w:r>
            <w:r w:rsidR="00834EA7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/相关机构/</w:t>
            </w: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群体发展的影响</w:t>
            </w:r>
          </w:p>
        </w:tc>
      </w:tr>
    </w:tbl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FC2CF4" w:rsidRDefault="00FC2CF4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0577C" w:rsidRPr="00054ECB" w:rsidRDefault="00D0577C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Default="0063369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F922F5" w:rsidRPr="00D0577C" w:rsidRDefault="00F922F5" w:rsidP="00FC2CF4">
      <w:pPr>
        <w:spacing w:line="360" w:lineRule="exact"/>
        <w:rPr>
          <w:rFonts w:ascii="微软雅黑" w:hAnsi="微软雅黑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7C0A19">
        <w:tc>
          <w:tcPr>
            <w:tcW w:w="14034" w:type="dxa"/>
            <w:shd w:val="clear" w:color="auto" w:fill="998248"/>
            <w:vAlign w:val="center"/>
          </w:tcPr>
          <w:p w:rsidR="00F922F5" w:rsidRPr="00811514" w:rsidRDefault="00F922F5" w:rsidP="00FC2CF4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</w:rPr>
            </w:pPr>
            <w:r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lastRenderedPageBreak/>
              <w:t>项目／财务管理</w:t>
            </w:r>
          </w:p>
        </w:tc>
      </w:tr>
    </w:tbl>
    <w:p w:rsidR="00F922F5" w:rsidRPr="00054ECB" w:rsidRDefault="00F922F5" w:rsidP="00D8506F">
      <w:pPr>
        <w:spacing w:before="240"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1.项目团队：</w:t>
      </w:r>
    </w:p>
    <w:p w:rsidR="00054ECB" w:rsidRPr="00054ECB" w:rsidRDefault="00054ECB" w:rsidP="00054ECB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Default="00054ECB" w:rsidP="00FC2CF4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054ECB" w:rsidRDefault="00054ECB" w:rsidP="00FC2CF4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054ECB" w:rsidRPr="00054ECB" w:rsidRDefault="00054ECB" w:rsidP="00FC2CF4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/>
          <w:b/>
          <w:lang w:eastAsia="zh-CN"/>
        </w:rPr>
        <w:t>2.</w:t>
      </w:r>
      <w:r w:rsidRPr="00054ECB">
        <w:rPr>
          <w:rFonts w:ascii="微软雅黑" w:eastAsia="微软雅黑" w:hAnsi="微软雅黑" w:hint="eastAsia"/>
          <w:b/>
          <w:lang w:eastAsia="zh-CN"/>
        </w:rPr>
        <w:t>资金管理：</w:t>
      </w:r>
    </w:p>
    <w:p w:rsidR="00F922F5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7C0A19" w:rsidRDefault="007C0A1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A25549" w:rsidRDefault="00A2554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D10513" w:rsidRDefault="00D10513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63369B" w:rsidRPr="00A25549" w:rsidRDefault="00A25549" w:rsidP="00D0577C">
      <w:pPr>
        <w:spacing w:after="240" w:line="360" w:lineRule="exact"/>
        <w:rPr>
          <w:rFonts w:ascii="微软雅黑" w:eastAsia="微软雅黑" w:hAnsi="微软雅黑"/>
          <w:b/>
          <w:lang w:eastAsia="zh-CN"/>
        </w:rPr>
      </w:pPr>
      <w:r w:rsidRPr="00A25549">
        <w:rPr>
          <w:rFonts w:ascii="微软雅黑" w:eastAsia="微软雅黑" w:hAnsi="微软雅黑" w:hint="eastAsia"/>
          <w:b/>
          <w:lang w:eastAsia="zh-CN"/>
        </w:rPr>
        <w:t>3.项目</w:t>
      </w:r>
      <w:r w:rsidRPr="00A25549">
        <w:rPr>
          <w:rFonts w:ascii="微软雅黑" w:eastAsia="微软雅黑" w:hAnsi="微软雅黑"/>
          <w:b/>
          <w:lang w:eastAsia="zh-CN"/>
        </w:rPr>
        <w:t>预算</w:t>
      </w:r>
      <w:r w:rsidRPr="00A25549">
        <w:rPr>
          <w:rFonts w:ascii="微软雅黑" w:eastAsia="微软雅黑" w:hAnsi="微软雅黑" w:hint="eastAsia"/>
          <w:b/>
          <w:lang w:eastAsia="zh-CN"/>
        </w:rPr>
        <w:t>：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725"/>
        <w:gridCol w:w="4855"/>
      </w:tblGrid>
      <w:tr w:rsidR="00A25549" w:rsidTr="00D8506F">
        <w:tc>
          <w:tcPr>
            <w:tcW w:w="4454" w:type="dxa"/>
          </w:tcPr>
          <w:p w:rsidR="00A25549" w:rsidRDefault="00A25549" w:rsidP="00A25549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项目预算</w:t>
            </w:r>
            <w:r>
              <w:rPr>
                <w:rFonts w:ascii="微软雅黑" w:eastAsia="微软雅黑" w:hAnsi="微软雅黑"/>
                <w:b/>
                <w:lang w:eastAsia="zh-CN"/>
              </w:rPr>
              <w:t>总金额</w:t>
            </w:r>
          </w:p>
        </w:tc>
        <w:tc>
          <w:tcPr>
            <w:tcW w:w="4725" w:type="dxa"/>
          </w:tcPr>
          <w:p w:rsidR="00A25549" w:rsidRDefault="00A25549" w:rsidP="00A25549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拟</w:t>
            </w:r>
            <w:r>
              <w:rPr>
                <w:rFonts w:ascii="微软雅黑" w:eastAsia="微软雅黑" w:hAnsi="微软雅黑"/>
                <w:b/>
                <w:lang w:eastAsia="zh-CN"/>
              </w:rPr>
              <w:t>申请基金会资助总金额</w:t>
            </w:r>
          </w:p>
        </w:tc>
        <w:tc>
          <w:tcPr>
            <w:tcW w:w="4855" w:type="dxa"/>
          </w:tcPr>
          <w:p w:rsidR="00A25549" w:rsidRPr="00D10513" w:rsidRDefault="00A25549" w:rsidP="00A25549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其他</w:t>
            </w:r>
            <w:r>
              <w:rPr>
                <w:rFonts w:ascii="微软雅黑" w:eastAsia="微软雅黑" w:hAnsi="微软雅黑"/>
                <w:b/>
                <w:lang w:eastAsia="zh-CN"/>
              </w:rPr>
              <w:t>资金来源</w:t>
            </w:r>
          </w:p>
        </w:tc>
      </w:tr>
      <w:tr w:rsidR="00A25549" w:rsidTr="00D8506F">
        <w:tc>
          <w:tcPr>
            <w:tcW w:w="4454" w:type="dxa"/>
          </w:tcPr>
          <w:p w:rsidR="00A25549" w:rsidRDefault="00A25549" w:rsidP="00A70E47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  <w:tc>
          <w:tcPr>
            <w:tcW w:w="4725" w:type="dxa"/>
          </w:tcPr>
          <w:p w:rsidR="00A25549" w:rsidRDefault="00A25549" w:rsidP="00A70E47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  <w:tc>
          <w:tcPr>
            <w:tcW w:w="4855" w:type="dxa"/>
          </w:tcPr>
          <w:p w:rsidR="00A25549" w:rsidRDefault="00A25549" w:rsidP="00A70E47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</w:tr>
    </w:tbl>
    <w:p w:rsidR="00811514" w:rsidRPr="00054ECB" w:rsidRDefault="00811514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7C0A19">
        <w:tc>
          <w:tcPr>
            <w:tcW w:w="14034" w:type="dxa"/>
            <w:shd w:val="clear" w:color="auto" w:fill="998248"/>
            <w:vAlign w:val="center"/>
          </w:tcPr>
          <w:p w:rsidR="00F922F5" w:rsidRPr="00811514" w:rsidRDefault="00A25549" w:rsidP="00FC2CF4">
            <w:pPr>
              <w:spacing w:line="360" w:lineRule="exact"/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监测</w:t>
            </w:r>
            <w:r w:rsidR="00F922F5" w:rsidRPr="00811514"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评估</w:t>
            </w:r>
          </w:p>
        </w:tc>
      </w:tr>
    </w:tbl>
    <w:p w:rsidR="00F922F5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P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054ECB" w:rsidRDefault="00054ECB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A25549" w:rsidRDefault="00A25549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F922F5" w:rsidRPr="00054ECB" w:rsidRDefault="00F922F5" w:rsidP="00FC2CF4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811514" w:rsidRPr="00811514" w:rsidTr="007C0A19">
        <w:tc>
          <w:tcPr>
            <w:tcW w:w="14034" w:type="dxa"/>
            <w:shd w:val="clear" w:color="auto" w:fill="998248"/>
          </w:tcPr>
          <w:p w:rsidR="00F922F5" w:rsidRPr="00811514" w:rsidRDefault="00A25549" w:rsidP="00FC2CF4">
            <w:pPr>
              <w:spacing w:line="360" w:lineRule="exact"/>
              <w:rPr>
                <w:rFonts w:ascii="微软雅黑" w:eastAsia="微软雅黑" w:hAnsi="微软雅黑"/>
                <w:b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lang w:eastAsia="zh-CN"/>
              </w:rPr>
              <w:t>项目预算</w:t>
            </w:r>
            <w:r>
              <w:rPr>
                <w:rFonts w:ascii="微软雅黑" w:eastAsia="微软雅黑" w:hAnsi="微软雅黑"/>
                <w:b/>
                <w:color w:val="FFFFFF" w:themeColor="background1"/>
                <w:lang w:eastAsia="zh-CN"/>
              </w:rPr>
              <w:t>明细表</w:t>
            </w:r>
            <w:r w:rsidR="00D8506F" w:rsidRPr="00D8506F">
              <w:rPr>
                <w:rFonts w:ascii="微软雅黑" w:eastAsia="微软雅黑" w:hAnsi="微软雅黑" w:hint="eastAsia"/>
                <w:i/>
                <w:color w:val="FFFFFF" w:themeColor="background1"/>
                <w:sz w:val="21"/>
                <w:lang w:eastAsia="zh-CN"/>
              </w:rPr>
              <w:t>（见</w:t>
            </w:r>
            <w:r w:rsidR="00D8506F" w:rsidRPr="00D8506F">
              <w:rPr>
                <w:rFonts w:ascii="微软雅黑" w:eastAsia="微软雅黑" w:hAnsi="微软雅黑"/>
                <w:i/>
                <w:color w:val="FFFFFF" w:themeColor="background1"/>
                <w:sz w:val="21"/>
                <w:lang w:eastAsia="zh-CN"/>
              </w:rPr>
              <w:t>附件）</w:t>
            </w:r>
          </w:p>
        </w:tc>
      </w:tr>
    </w:tbl>
    <w:p w:rsidR="00F922F5" w:rsidRPr="00A25549" w:rsidRDefault="00F922F5" w:rsidP="00A25549">
      <w:pPr>
        <w:spacing w:before="240" w:line="276" w:lineRule="auto"/>
        <w:rPr>
          <w:rFonts w:ascii="微软雅黑" w:eastAsia="微软雅黑" w:hAnsi="微软雅黑"/>
          <w:i/>
          <w:lang w:eastAsia="zh-CN"/>
        </w:rPr>
        <w:sectPr w:rsidR="00F922F5" w:rsidRPr="00A25549" w:rsidSect="00D057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40" w:right="1080" w:bottom="1440" w:left="1080" w:header="510" w:footer="992" w:gutter="0"/>
          <w:cols w:space="425"/>
          <w:docGrid w:type="lines" w:linePitch="326"/>
        </w:sectPr>
      </w:pPr>
    </w:p>
    <w:p w:rsidR="002950E0" w:rsidRPr="00A25549" w:rsidRDefault="002950E0" w:rsidP="00D8506F">
      <w:pPr>
        <w:tabs>
          <w:tab w:val="left" w:pos="345"/>
        </w:tabs>
        <w:rPr>
          <w:rFonts w:ascii="微软雅黑" w:eastAsia="微软雅黑" w:hAnsi="微软雅黑"/>
          <w:lang w:eastAsia="zh-CN"/>
        </w:rPr>
      </w:pPr>
    </w:p>
    <w:sectPr w:rsidR="002950E0" w:rsidRPr="00A25549" w:rsidSect="008227F8">
      <w:footerReference w:type="default" r:id="rId15"/>
      <w:pgSz w:w="16838" w:h="11906" w:orient="landscape" w:code="9"/>
      <w:pgMar w:top="1800" w:right="1440" w:bottom="1800" w:left="1440" w:header="510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B6" w:rsidRDefault="00244FB6">
      <w:r>
        <w:separator/>
      </w:r>
    </w:p>
  </w:endnote>
  <w:endnote w:type="continuationSeparator" w:id="0">
    <w:p w:rsidR="00244FB6" w:rsidRDefault="0024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等线"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48" w:rsidRDefault="00BE3D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7" w:rsidRDefault="00D0577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1A4E2" wp14:editId="683F3490">
              <wp:simplePos x="0" y="0"/>
              <wp:positionH relativeFrom="column">
                <wp:posOffset>6861479</wp:posOffset>
              </wp:positionH>
              <wp:positionV relativeFrom="paragraph">
                <wp:posOffset>150495</wp:posOffset>
              </wp:positionV>
              <wp:extent cx="1746885" cy="431800"/>
              <wp:effectExtent l="0" t="0" r="0" b="635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00" w:rsidRPr="00CF2215" w:rsidRDefault="001B2C00" w:rsidP="001B2C00">
                          <w:pPr>
                            <w:jc w:val="center"/>
                          </w:pPr>
                          <w:r w:rsidRPr="00CF2215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www.</w:t>
                          </w:r>
                          <w:r w:rsidR="00FC6CE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hexiangjianfoundation.org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>
          <w:pict>
            <v:shapetype w14:anchorId="24A1A4E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0.25pt;margin-top:11.85pt;width:137.5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" filled="f" stroked="f">
              <v:textbox>
                <w:txbxContent>
                  <w:p w:rsidR="001B2C00" w:rsidRPr="00CF2215" w:rsidRDefault="001B2C00" w:rsidP="001B2C00">
                    <w:pPr>
                      <w:jc w:val="center"/>
                    </w:pPr>
                    <w:r w:rsidRPr="00CF2215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www.</w:t>
                    </w:r>
                    <w:r w:rsidR="00FC6CE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hexiangjianfoundation.org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6DDA3794" wp14:editId="67930C32">
          <wp:simplePos x="0" y="0"/>
          <wp:positionH relativeFrom="column">
            <wp:posOffset>-669290</wp:posOffset>
          </wp:positionH>
          <wp:positionV relativeFrom="paragraph">
            <wp:posOffset>101600</wp:posOffset>
          </wp:positionV>
          <wp:extent cx="9207500" cy="361950"/>
          <wp:effectExtent l="0" t="0" r="0" b="0"/>
          <wp:wrapNone/>
          <wp:docPr id="17" name="图片 17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7B581" wp14:editId="4D0AD973">
              <wp:simplePos x="0" y="0"/>
              <wp:positionH relativeFrom="column">
                <wp:posOffset>181085</wp:posOffset>
              </wp:positionH>
              <wp:positionV relativeFrom="paragraph">
                <wp:posOffset>121920</wp:posOffset>
              </wp:positionV>
              <wp:extent cx="3201035" cy="318770"/>
              <wp:effectExtent l="0" t="0" r="0" b="508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00" w:rsidRPr="00085CB1" w:rsidRDefault="001B2C00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 w:rsidRPr="00085CB1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广东省佛山市顺德区北滘镇美的大道6号美的新总部大楼D区7楼</w:t>
                          </w:r>
                        </w:p>
                        <w:p w:rsidR="001B2C00" w:rsidRPr="00085CB1" w:rsidRDefault="001B2C00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Tel: 0757-2633</w:t>
                          </w:r>
                          <w:r w:rsidR="00FC6CE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0792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 w:rsidR="007C1B8D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 w:rsidR="007C1B8D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Fax: 0757-26663346  </w:t>
                          </w:r>
                          <w:r w:rsidR="007C1B8D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 w:rsidR="007C1B8D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P.C 528311  </w:t>
                          </w:r>
                          <w:r w:rsidR="007C1B8D"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>
          <w:pict>
            <v:shape w14:anchorId="0F47B581" id="Text Box 9" o:spid="_x0000_s1027" type="#_x0000_t202" style="position:absolute;margin-left:14.25pt;margin-top:9.6pt;width:252.0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L7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" filled="f" stroked="f">
              <v:textbox>
                <w:txbxContent>
                  <w:p w:rsidR="001B2C00" w:rsidRPr="00085CB1" w:rsidRDefault="001B2C00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 w:rsidRPr="00085CB1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广东省佛山市顺德区北滘镇美的大道6号美的新总部大楼D区7楼</w:t>
                    </w:r>
                  </w:p>
                  <w:p w:rsidR="001B2C00" w:rsidRPr="00085CB1" w:rsidRDefault="001B2C00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Tel: 0757-2633</w:t>
                    </w:r>
                    <w:r w:rsidR="00FC6CE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0792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 w:rsidR="007C1B8D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 w:rsidR="007C1B8D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Fax: 0757-26663346  </w:t>
                    </w:r>
                    <w:r w:rsidR="007C1B8D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 w:rsidR="007C1B8D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P.C 528311  </w:t>
                    </w:r>
                    <w:r w:rsidR="007C1B8D"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48" w:rsidRDefault="00BE3D4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F5" w:rsidRDefault="008227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34EEF" wp14:editId="7B47F51F">
              <wp:simplePos x="0" y="0"/>
              <wp:positionH relativeFrom="column">
                <wp:posOffset>6465901</wp:posOffset>
              </wp:positionH>
              <wp:positionV relativeFrom="paragraph">
                <wp:posOffset>118745</wp:posOffset>
              </wp:positionV>
              <wp:extent cx="1746885" cy="431800"/>
              <wp:effectExtent l="0" t="0" r="0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F5" w:rsidRPr="00CF2215" w:rsidRDefault="00F922F5" w:rsidP="001B2C00">
                          <w:pPr>
                            <w:jc w:val="center"/>
                          </w:pPr>
                          <w:r w:rsidRPr="00CF2215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www.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hexiangjianfoundation.org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>
          <w:pict>
            <v:shapetype w14:anchorId="31934E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9.15pt;margin-top:9.35pt;width:137.5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zW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" filled="f" stroked="f">
              <v:textbox>
                <w:txbxContent>
                  <w:p w:rsidR="00F922F5" w:rsidRPr="00CF2215" w:rsidRDefault="00F922F5" w:rsidP="001B2C00">
                    <w:pPr>
                      <w:jc w:val="center"/>
                    </w:pPr>
                    <w:r w:rsidRPr="00CF2215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www.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hexiangjianfoundation.org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EF91A8D" wp14:editId="257C6DF6">
          <wp:simplePos x="0" y="0"/>
          <wp:positionH relativeFrom="column">
            <wp:posOffset>-922020</wp:posOffset>
          </wp:positionH>
          <wp:positionV relativeFrom="paragraph">
            <wp:posOffset>78740</wp:posOffset>
          </wp:positionV>
          <wp:extent cx="9318625" cy="361950"/>
          <wp:effectExtent l="0" t="0" r="0" b="0"/>
          <wp:wrapNone/>
          <wp:docPr id="11" name="图片 1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8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2F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0A57D" wp14:editId="733967FA">
              <wp:simplePos x="0" y="0"/>
              <wp:positionH relativeFrom="column">
                <wp:posOffset>-670560</wp:posOffset>
              </wp:positionH>
              <wp:positionV relativeFrom="paragraph">
                <wp:posOffset>121920</wp:posOffset>
              </wp:positionV>
              <wp:extent cx="3201035" cy="318770"/>
              <wp:effectExtent l="0" t="0" r="317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F5" w:rsidRPr="00085CB1" w:rsidRDefault="00F922F5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 w:rsidRPr="00085CB1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广东省佛山市顺德区北滘镇美的大道6号美的新总部大楼D区7楼</w:t>
                          </w:r>
                        </w:p>
                        <w:p w:rsidR="00F922F5" w:rsidRPr="00085CB1" w:rsidRDefault="00F922F5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Tel: 0757-2633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0792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Fax: 0757-26663346  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P.C 528311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>
          <w:pict>
            <v:shape w14:anchorId="06E0A57D" id="_x0000_s1029" type="#_x0000_t202" style="position:absolute;margin-left:-52.8pt;margin-top:9.6pt;width:252.0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m/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" filled="f" stroked="f">
              <v:textbox>
                <w:txbxContent>
                  <w:p w:rsidR="00F922F5" w:rsidRPr="00085CB1" w:rsidRDefault="00F922F5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 w:rsidRPr="00085CB1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广东省佛山市顺德区北滘镇美的大道6号美的新总部大楼D区7楼</w:t>
                    </w:r>
                  </w:p>
                  <w:p w:rsidR="00F922F5" w:rsidRPr="00085CB1" w:rsidRDefault="00F922F5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Tel: 0757-2633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0792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Fax: 0757-26663346  </w:t>
                    </w:r>
                    <w:r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 xml:space="preserve">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P.C 528311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B6" w:rsidRDefault="00244FB6">
      <w:r>
        <w:separator/>
      </w:r>
    </w:p>
  </w:footnote>
  <w:footnote w:type="continuationSeparator" w:id="0">
    <w:p w:rsidR="00244FB6" w:rsidRDefault="0024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C6" w:rsidRDefault="004641C6" w:rsidP="004641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C6" w:rsidRDefault="00DF507C" w:rsidP="008227F8">
    <w:pPr>
      <w:pStyle w:val="a3"/>
      <w:pBdr>
        <w:bottom w:val="none" w:sz="0" w:space="0" w:color="auto"/>
      </w:pBdr>
      <w:ind w:leftChars="4050" w:left="9720"/>
    </w:pPr>
    <w:r>
      <w:rPr>
        <w:noProof/>
      </w:rPr>
      <w:drawing>
        <wp:inline distT="0" distB="0" distL="0" distR="0" wp14:anchorId="0B0951F0" wp14:editId="7F992812">
          <wp:extent cx="2997835" cy="485140"/>
          <wp:effectExtent l="0" t="0" r="0" b="0"/>
          <wp:docPr id="16" name="图片 16" descr="何享健基金会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何享健基金会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56" b="30844"/>
                  <a:stretch>
                    <a:fillRect/>
                  </a:stretch>
                </pic:blipFill>
                <pic:spPr bwMode="auto">
                  <a:xfrm>
                    <a:off x="0" y="0"/>
                    <a:ext cx="29978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48" w:rsidRDefault="00BE3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8A7"/>
    <w:multiLevelType w:val="hybridMultilevel"/>
    <w:tmpl w:val="19505CE4"/>
    <w:lvl w:ilvl="0" w:tplc="04090003">
      <w:start w:val="1"/>
      <w:numFmt w:val="bullet"/>
      <w:lvlText w:val=""/>
      <w:lvlJc w:val="left"/>
      <w:pPr>
        <w:ind w:left="6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1">
    <w:nsid w:val="585034E5"/>
    <w:multiLevelType w:val="hybridMultilevel"/>
    <w:tmpl w:val="B6C67618"/>
    <w:lvl w:ilvl="0" w:tplc="E604ABFE">
      <w:start w:val="1"/>
      <w:numFmt w:val="decimalEnclosedCircle"/>
      <w:lvlText w:val="%1"/>
      <w:lvlJc w:val="left"/>
      <w:pPr>
        <w:ind w:left="940" w:hanging="360"/>
      </w:pPr>
      <w:rPr>
        <w:rFonts w:ascii="Times New Roman" w:cs="Times New Roman" w:hint="default"/>
        <w:color w:val="323E32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67AC7A2E"/>
    <w:multiLevelType w:val="hybridMultilevel"/>
    <w:tmpl w:val="846EF608"/>
    <w:lvl w:ilvl="0" w:tplc="9DE0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0C0B4D"/>
    <w:multiLevelType w:val="multilevel"/>
    <w:tmpl w:val="598822CE"/>
    <w:lvl w:ilvl="0">
      <w:start w:val="1"/>
      <w:numFmt w:val="decimal"/>
      <w:lvlText w:val="%1."/>
      <w:lvlJc w:val="left"/>
      <w:pPr>
        <w:ind w:left="2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F5"/>
    <w:rsid w:val="0000525B"/>
    <w:rsid w:val="00054ECB"/>
    <w:rsid w:val="00056612"/>
    <w:rsid w:val="00056733"/>
    <w:rsid w:val="000767F8"/>
    <w:rsid w:val="000958B5"/>
    <w:rsid w:val="000C0008"/>
    <w:rsid w:val="000E0BC7"/>
    <w:rsid w:val="000F1E5B"/>
    <w:rsid w:val="000F4B24"/>
    <w:rsid w:val="000F6B65"/>
    <w:rsid w:val="0010238E"/>
    <w:rsid w:val="001069BB"/>
    <w:rsid w:val="001171B1"/>
    <w:rsid w:val="001277C6"/>
    <w:rsid w:val="00150FFD"/>
    <w:rsid w:val="00177EF5"/>
    <w:rsid w:val="0018087B"/>
    <w:rsid w:val="001911DD"/>
    <w:rsid w:val="00195BF1"/>
    <w:rsid w:val="001A20D6"/>
    <w:rsid w:val="001B2C00"/>
    <w:rsid w:val="001C1A67"/>
    <w:rsid w:val="001C698A"/>
    <w:rsid w:val="001D3E71"/>
    <w:rsid w:val="001D6D20"/>
    <w:rsid w:val="001D7CA3"/>
    <w:rsid w:val="001E5F7B"/>
    <w:rsid w:val="001F7A00"/>
    <w:rsid w:val="0023034A"/>
    <w:rsid w:val="002339D8"/>
    <w:rsid w:val="00236643"/>
    <w:rsid w:val="00244FB6"/>
    <w:rsid w:val="002620B1"/>
    <w:rsid w:val="002950E0"/>
    <w:rsid w:val="002A1F3E"/>
    <w:rsid w:val="002B2048"/>
    <w:rsid w:val="002D062F"/>
    <w:rsid w:val="002E39B5"/>
    <w:rsid w:val="00303B02"/>
    <w:rsid w:val="00336CA1"/>
    <w:rsid w:val="0033746E"/>
    <w:rsid w:val="00346972"/>
    <w:rsid w:val="003540B6"/>
    <w:rsid w:val="0036553F"/>
    <w:rsid w:val="00370E77"/>
    <w:rsid w:val="003719B0"/>
    <w:rsid w:val="00384783"/>
    <w:rsid w:val="003A10AE"/>
    <w:rsid w:val="003A3E59"/>
    <w:rsid w:val="003B218C"/>
    <w:rsid w:val="003E02BA"/>
    <w:rsid w:val="003E060C"/>
    <w:rsid w:val="003F0C61"/>
    <w:rsid w:val="00420677"/>
    <w:rsid w:val="004641C6"/>
    <w:rsid w:val="0046511E"/>
    <w:rsid w:val="00492112"/>
    <w:rsid w:val="004968F8"/>
    <w:rsid w:val="004B5A7B"/>
    <w:rsid w:val="005000F9"/>
    <w:rsid w:val="00522E97"/>
    <w:rsid w:val="0052404E"/>
    <w:rsid w:val="00550E85"/>
    <w:rsid w:val="00591F0C"/>
    <w:rsid w:val="005A1A31"/>
    <w:rsid w:val="005B1373"/>
    <w:rsid w:val="005C4FFA"/>
    <w:rsid w:val="005D3FF0"/>
    <w:rsid w:val="0063369B"/>
    <w:rsid w:val="0063601A"/>
    <w:rsid w:val="0063717C"/>
    <w:rsid w:val="006441DC"/>
    <w:rsid w:val="006F501A"/>
    <w:rsid w:val="00700447"/>
    <w:rsid w:val="00701A93"/>
    <w:rsid w:val="0070356D"/>
    <w:rsid w:val="00703B43"/>
    <w:rsid w:val="00704A4C"/>
    <w:rsid w:val="007233FD"/>
    <w:rsid w:val="007268AA"/>
    <w:rsid w:val="00754406"/>
    <w:rsid w:val="00762605"/>
    <w:rsid w:val="007652D1"/>
    <w:rsid w:val="00776D48"/>
    <w:rsid w:val="00790501"/>
    <w:rsid w:val="0079795F"/>
    <w:rsid w:val="007B15E8"/>
    <w:rsid w:val="007C0A19"/>
    <w:rsid w:val="007C1B8D"/>
    <w:rsid w:val="00811514"/>
    <w:rsid w:val="00811ABD"/>
    <w:rsid w:val="0081273B"/>
    <w:rsid w:val="008227F8"/>
    <w:rsid w:val="008273B1"/>
    <w:rsid w:val="00834EA7"/>
    <w:rsid w:val="00854713"/>
    <w:rsid w:val="008567A9"/>
    <w:rsid w:val="00887C3A"/>
    <w:rsid w:val="008C77FA"/>
    <w:rsid w:val="008C7AEC"/>
    <w:rsid w:val="008D336E"/>
    <w:rsid w:val="008E08E6"/>
    <w:rsid w:val="008E4DF4"/>
    <w:rsid w:val="008F05B6"/>
    <w:rsid w:val="00900F23"/>
    <w:rsid w:val="00937452"/>
    <w:rsid w:val="00955426"/>
    <w:rsid w:val="00955EE1"/>
    <w:rsid w:val="0097783F"/>
    <w:rsid w:val="009E425B"/>
    <w:rsid w:val="00A15911"/>
    <w:rsid w:val="00A20BAF"/>
    <w:rsid w:val="00A25549"/>
    <w:rsid w:val="00A33731"/>
    <w:rsid w:val="00A40C08"/>
    <w:rsid w:val="00A447AB"/>
    <w:rsid w:val="00A70E47"/>
    <w:rsid w:val="00A76F94"/>
    <w:rsid w:val="00A8408B"/>
    <w:rsid w:val="00AA2B1B"/>
    <w:rsid w:val="00AB15B8"/>
    <w:rsid w:val="00AF201E"/>
    <w:rsid w:val="00B17268"/>
    <w:rsid w:val="00B53537"/>
    <w:rsid w:val="00B77AD1"/>
    <w:rsid w:val="00B94F4B"/>
    <w:rsid w:val="00BA5C5B"/>
    <w:rsid w:val="00BC5CBC"/>
    <w:rsid w:val="00BD335A"/>
    <w:rsid w:val="00BE3D48"/>
    <w:rsid w:val="00C86367"/>
    <w:rsid w:val="00CB090B"/>
    <w:rsid w:val="00CB6275"/>
    <w:rsid w:val="00CC2C91"/>
    <w:rsid w:val="00CC6BD6"/>
    <w:rsid w:val="00D0577C"/>
    <w:rsid w:val="00D10513"/>
    <w:rsid w:val="00D40618"/>
    <w:rsid w:val="00D44FB4"/>
    <w:rsid w:val="00D465A5"/>
    <w:rsid w:val="00D579F0"/>
    <w:rsid w:val="00D76A90"/>
    <w:rsid w:val="00D8506F"/>
    <w:rsid w:val="00DE2EDC"/>
    <w:rsid w:val="00DF507C"/>
    <w:rsid w:val="00E4223C"/>
    <w:rsid w:val="00E54F6F"/>
    <w:rsid w:val="00E607E5"/>
    <w:rsid w:val="00E65D78"/>
    <w:rsid w:val="00E66BAC"/>
    <w:rsid w:val="00E71ABF"/>
    <w:rsid w:val="00EA2139"/>
    <w:rsid w:val="00EA7060"/>
    <w:rsid w:val="00EB17AB"/>
    <w:rsid w:val="00F10007"/>
    <w:rsid w:val="00F317EB"/>
    <w:rsid w:val="00F36EC9"/>
    <w:rsid w:val="00F5211E"/>
    <w:rsid w:val="00F76B07"/>
    <w:rsid w:val="00F922F5"/>
    <w:rsid w:val="00FB3AB9"/>
    <w:rsid w:val="00FC2CF4"/>
    <w:rsid w:val="00FC6CEE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19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Char"/>
    <w:qFormat/>
    <w:rsid w:val="00F922F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zh-CN"/>
    </w:rPr>
  </w:style>
  <w:style w:type="paragraph" w:styleId="a4">
    <w:name w:val="footer"/>
    <w:basedOn w:val="a"/>
    <w:rsid w:val="00811ABD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zh-CN"/>
    </w:rPr>
  </w:style>
  <w:style w:type="paragraph" w:styleId="a5">
    <w:name w:val="Balloon Text"/>
    <w:basedOn w:val="a"/>
    <w:semiHidden/>
    <w:rsid w:val="0063601A"/>
    <w:pPr>
      <w:jc w:val="both"/>
    </w:pPr>
    <w:rPr>
      <w:rFonts w:eastAsia="宋体"/>
      <w:sz w:val="18"/>
      <w:szCs w:val="18"/>
      <w:lang w:eastAsia="zh-CN"/>
    </w:rPr>
  </w:style>
  <w:style w:type="table" w:styleId="a6">
    <w:name w:val="Table Grid"/>
    <w:basedOn w:val="a1"/>
    <w:rsid w:val="00CC6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76A90"/>
    <w:rPr>
      <w:color w:val="0000FF"/>
      <w:u w:val="single"/>
    </w:rPr>
  </w:style>
  <w:style w:type="character" w:customStyle="1" w:styleId="a8">
    <w:name w:val="已访问的超链接"/>
    <w:rsid w:val="00D76A90"/>
    <w:rPr>
      <w:color w:val="800080"/>
      <w:u w:val="single"/>
    </w:rPr>
  </w:style>
  <w:style w:type="paragraph" w:styleId="a9">
    <w:name w:val="List Paragraph"/>
    <w:basedOn w:val="a"/>
    <w:qFormat/>
    <w:rsid w:val="00A20BA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5Char">
    <w:name w:val="标题 5 Char"/>
    <w:basedOn w:val="a0"/>
    <w:link w:val="5"/>
    <w:rsid w:val="00F922F5"/>
    <w:rPr>
      <w:rFonts w:ascii="Arial" w:eastAsia="PMingLiU" w:hAnsi="Arial"/>
      <w:b/>
      <w:bCs/>
      <w:kern w:val="2"/>
      <w:sz w:val="36"/>
      <w:szCs w:val="36"/>
      <w:lang w:eastAsia="zh-TW"/>
    </w:rPr>
  </w:style>
  <w:style w:type="paragraph" w:styleId="aa">
    <w:name w:val="No Spacing"/>
    <w:uiPriority w:val="1"/>
    <w:qFormat/>
    <w:rsid w:val="00054ECB"/>
    <w:pPr>
      <w:widowControl w:val="0"/>
    </w:pPr>
    <w:rPr>
      <w:rFonts w:eastAsia="PMingLiU"/>
      <w:kern w:val="2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19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Char"/>
    <w:qFormat/>
    <w:rsid w:val="00F922F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zh-CN"/>
    </w:rPr>
  </w:style>
  <w:style w:type="paragraph" w:styleId="a4">
    <w:name w:val="footer"/>
    <w:basedOn w:val="a"/>
    <w:rsid w:val="00811ABD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zh-CN"/>
    </w:rPr>
  </w:style>
  <w:style w:type="paragraph" w:styleId="a5">
    <w:name w:val="Balloon Text"/>
    <w:basedOn w:val="a"/>
    <w:semiHidden/>
    <w:rsid w:val="0063601A"/>
    <w:pPr>
      <w:jc w:val="both"/>
    </w:pPr>
    <w:rPr>
      <w:rFonts w:eastAsia="宋体"/>
      <w:sz w:val="18"/>
      <w:szCs w:val="18"/>
      <w:lang w:eastAsia="zh-CN"/>
    </w:rPr>
  </w:style>
  <w:style w:type="table" w:styleId="a6">
    <w:name w:val="Table Grid"/>
    <w:basedOn w:val="a1"/>
    <w:rsid w:val="00CC6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76A90"/>
    <w:rPr>
      <w:color w:val="0000FF"/>
      <w:u w:val="single"/>
    </w:rPr>
  </w:style>
  <w:style w:type="character" w:customStyle="1" w:styleId="a8">
    <w:name w:val="已访问的超链接"/>
    <w:rsid w:val="00D76A90"/>
    <w:rPr>
      <w:color w:val="800080"/>
      <w:u w:val="single"/>
    </w:rPr>
  </w:style>
  <w:style w:type="paragraph" w:styleId="a9">
    <w:name w:val="List Paragraph"/>
    <w:basedOn w:val="a"/>
    <w:qFormat/>
    <w:rsid w:val="00A20BA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5Char">
    <w:name w:val="标题 5 Char"/>
    <w:basedOn w:val="a0"/>
    <w:link w:val="5"/>
    <w:rsid w:val="00F922F5"/>
    <w:rPr>
      <w:rFonts w:ascii="Arial" w:eastAsia="PMingLiU" w:hAnsi="Arial"/>
      <w:b/>
      <w:bCs/>
      <w:kern w:val="2"/>
      <w:sz w:val="36"/>
      <w:szCs w:val="36"/>
      <w:lang w:eastAsia="zh-TW"/>
    </w:rPr>
  </w:style>
  <w:style w:type="paragraph" w:styleId="aa">
    <w:name w:val="No Spacing"/>
    <w:uiPriority w:val="1"/>
    <w:qFormat/>
    <w:rsid w:val="00054ECB"/>
    <w:pPr>
      <w:widowControl w:val="0"/>
    </w:pPr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2032;&#26448;\&#21644;&#22253;&#39033;&#30446;&#35268;&#21010;&#27719;&#25253;&#20250;0919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FB1E-DBE2-4364-8C9E-1C91F8EF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和园项目规划汇报会0919</Template>
  <TotalTime>322</TotalTime>
  <Pages>9</Pages>
  <Words>370</Words>
  <Characters>451</Characters>
  <Application>Microsoft Office Word</Application>
  <DocSecurity>0</DocSecurity>
  <Lines>3</Lines>
  <Paragraphs>1</Paragraphs>
  <ScaleCrop>false</ScaleCrop>
  <Company>zhengbang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传真序号(FAX Number): 0000-000000</dc:title>
  <dc:creator>刘冲</dc:creator>
  <cp:lastModifiedBy>lenovo</cp:lastModifiedBy>
  <cp:revision>19</cp:revision>
  <cp:lastPrinted>2015-05-12T08:18:00Z</cp:lastPrinted>
  <dcterms:created xsi:type="dcterms:W3CDTF">2014-11-07T08:51:00Z</dcterms:created>
  <dcterms:modified xsi:type="dcterms:W3CDTF">2015-06-12T08:37:00Z</dcterms:modified>
</cp:coreProperties>
</file>